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0E" w:rsidRDefault="00CE030E" w:rsidP="00AB2C8B">
      <w:pPr>
        <w:jc w:val="center"/>
        <w:rPr>
          <w:b/>
          <w:sz w:val="16"/>
        </w:rPr>
      </w:pPr>
      <w:r w:rsidRPr="00B0302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9.5pt;height:87.75pt;visibility:visible">
            <v:imagedata r:id="rId5" o:title=""/>
          </v:shape>
        </w:pict>
      </w:r>
    </w:p>
    <w:p w:rsidR="00CE030E" w:rsidRDefault="00CE030E" w:rsidP="009F60A6">
      <w:pPr>
        <w:spacing w:after="0" w:line="25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20"/>
          <w:sz w:val="24"/>
        </w:rPr>
        <w:t>АДМИНИСТРАЦИЯ</w:t>
      </w:r>
    </w:p>
    <w:p w:rsidR="00CE030E" w:rsidRDefault="00CE030E" w:rsidP="009F60A6">
      <w:pPr>
        <w:pStyle w:val="Heading3"/>
        <w:jc w:val="center"/>
        <w:rPr>
          <w:b/>
          <w:spacing w:val="20"/>
          <w:sz w:val="24"/>
        </w:rPr>
      </w:pPr>
      <w:r>
        <w:rPr>
          <w:b/>
          <w:sz w:val="24"/>
        </w:rPr>
        <w:t>ПЕРВОЦЕЛИННОГО МУНИЦИПАЛЬНОГО ОБРАЗОВАНИЯ</w:t>
      </w:r>
    </w:p>
    <w:p w:rsidR="00CE030E" w:rsidRDefault="00CE030E" w:rsidP="009F60A6">
      <w:pPr>
        <w:pStyle w:val="Header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ОЗИНСКОГО МУНИЦИПАЛЬНОГО РАЙОНА</w:t>
      </w:r>
    </w:p>
    <w:p w:rsidR="00CE030E" w:rsidRDefault="00CE030E" w:rsidP="009F60A6">
      <w:pPr>
        <w:pStyle w:val="Header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CE030E" w:rsidRDefault="00CE030E" w:rsidP="009F60A6">
      <w:pPr>
        <w:pStyle w:val="Header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  <w:r>
        <w:rPr>
          <w:b/>
          <w:spacing w:val="110"/>
          <w:sz w:val="24"/>
        </w:rPr>
        <w:t>ПОСТАНОВЛЕНИЕ</w:t>
      </w:r>
    </w:p>
    <w:p w:rsidR="00CE030E" w:rsidRDefault="00CE030E" w:rsidP="009F60A6">
      <w:pPr>
        <w:pStyle w:val="Header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24"/>
        </w:rPr>
      </w:pPr>
    </w:p>
    <w:p w:rsidR="00CE030E" w:rsidRDefault="00CE030E" w:rsidP="009F60A6">
      <w:pPr>
        <w:pStyle w:val="Heading2"/>
        <w:rPr>
          <w:b/>
        </w:rPr>
      </w:pPr>
      <w:r>
        <w:rPr>
          <w:b/>
        </w:rPr>
        <w:t>от 14 апреля 2022 года  № 7</w:t>
      </w:r>
    </w:p>
    <w:p w:rsidR="00CE030E" w:rsidRDefault="00CE030E" w:rsidP="009F60A6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CE030E" w:rsidRDefault="00CE030E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Об утверждении перечня объектов, в отношении которых планируется заключение концессионных соглашений в 2022 году</w:t>
      </w: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 соответствии </w:t>
      </w:r>
      <w:r w:rsidRPr="00961E3F">
        <w:rPr>
          <w:sz w:val="28"/>
          <w:szCs w:val="28"/>
        </w:rPr>
        <w:t>с </w:t>
      </w:r>
      <w:hyperlink r:id="rId6" w:history="1">
        <w:r w:rsidRPr="00961E3F">
          <w:rPr>
            <w:rStyle w:val="Hyperlink"/>
            <w:color w:val="auto"/>
            <w:sz w:val="28"/>
            <w:szCs w:val="28"/>
            <w:u w:val="none"/>
          </w:rPr>
          <w:t>Федеральным законом от 21.07.2005 N 115-ФЗ "О концессионных соглашениях</w:t>
        </w:r>
        <w:r w:rsidRPr="00961E3F">
          <w:rPr>
            <w:rStyle w:val="Hyperlink"/>
            <w:sz w:val="28"/>
            <w:szCs w:val="28"/>
            <w:u w:val="none"/>
          </w:rPr>
          <w:t>"</w:t>
        </w:r>
      </w:hyperlink>
      <w:r>
        <w:rPr>
          <w:sz w:val="28"/>
          <w:szCs w:val="20"/>
        </w:rPr>
        <w:t> </w:t>
      </w:r>
      <w:r w:rsidRPr="00961E3F">
        <w:rPr>
          <w:b/>
          <w:sz w:val="28"/>
          <w:szCs w:val="20"/>
        </w:rPr>
        <w:t>ПОСТ</w:t>
      </w:r>
      <w:r>
        <w:rPr>
          <w:b/>
          <w:sz w:val="28"/>
          <w:szCs w:val="20"/>
        </w:rPr>
        <w:t>А</w:t>
      </w:r>
      <w:r w:rsidRPr="00961E3F">
        <w:rPr>
          <w:b/>
          <w:sz w:val="28"/>
          <w:szCs w:val="20"/>
        </w:rPr>
        <w:t>Н</w:t>
      </w:r>
      <w:r>
        <w:rPr>
          <w:b/>
          <w:sz w:val="28"/>
          <w:szCs w:val="20"/>
        </w:rPr>
        <w:t>О</w:t>
      </w:r>
      <w:r w:rsidRPr="00961E3F">
        <w:rPr>
          <w:b/>
          <w:sz w:val="28"/>
          <w:szCs w:val="20"/>
        </w:rPr>
        <w:t>ВЛЯЮ:</w:t>
      </w: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 Утвердить Перечень объектов, в отношении которых планируется заключение концессионных соглашений в 2022 году (приложение).</w:t>
      </w:r>
    </w:p>
    <w:p w:rsidR="00CE030E" w:rsidRPr="00961E3F" w:rsidRDefault="00CE030E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t>2. Установить, что Перечень объектов, в отношении которых планируется заключение концессионных соглашений в 2022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 </w:t>
      </w:r>
      <w:hyperlink r:id="rId7" w:history="1">
        <w:r w:rsidRPr="00961E3F">
          <w:rPr>
            <w:rStyle w:val="Hyperlink"/>
            <w:color w:val="auto"/>
            <w:sz w:val="28"/>
            <w:szCs w:val="28"/>
            <w:u w:val="none"/>
          </w:rPr>
          <w:t>Федерального закона от 21.07.2005 N 115-ФЗ "О концессионных соглашениях"</w:t>
        </w:r>
      </w:hyperlink>
      <w:r w:rsidRPr="00961E3F">
        <w:rPr>
          <w:sz w:val="28"/>
          <w:szCs w:val="28"/>
        </w:rPr>
        <w:t>.</w:t>
      </w: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3. Разместить Перечень на официальном сайте администрации Озинского муниципального района Саратовской области в разделе Первоцелинного МО в информационно-телекоммуникационной сети Интернет.</w:t>
      </w: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 Настоящее Постановление вступает в силу со дня его обнародования.</w:t>
      </w: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0"/>
        </w:rPr>
      </w:pP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444444"/>
          <w:sz w:val="28"/>
          <w:szCs w:val="20"/>
        </w:rPr>
      </w:pP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Глава  </w:t>
      </w:r>
      <w:r w:rsidRPr="006363AC">
        <w:rPr>
          <w:b/>
          <w:sz w:val="28"/>
          <w:szCs w:val="20"/>
        </w:rPr>
        <w:t>Первоцелинного</w:t>
      </w:r>
    </w:p>
    <w:p w:rsidR="00CE030E" w:rsidRDefault="00CE030E" w:rsidP="009F60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муниципального образования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  <w:t xml:space="preserve">               П.П. Пчёлкин</w:t>
      </w:r>
    </w:p>
    <w:p w:rsidR="00CE030E" w:rsidRDefault="00CE030E" w:rsidP="009F60A6">
      <w:bookmarkStart w:id="0" w:name="_GoBack"/>
      <w:bookmarkEnd w:id="0"/>
    </w:p>
    <w:p w:rsidR="00CE030E" w:rsidRDefault="00CE030E" w:rsidP="009F60A6"/>
    <w:p w:rsidR="00CE030E" w:rsidRDefault="00CE030E" w:rsidP="009F60A6"/>
    <w:p w:rsidR="00CE030E" w:rsidRDefault="00CE030E" w:rsidP="009F60A6"/>
    <w:p w:rsidR="00CE030E" w:rsidRDefault="00CE030E" w:rsidP="009F60A6">
      <w:pPr>
        <w:pStyle w:val="Heading2"/>
        <w:shd w:val="clear" w:color="auto" w:fill="FFFFFF"/>
        <w:spacing w:after="240"/>
        <w:jc w:val="right"/>
        <w:textAlignment w:val="baseline"/>
        <w:rPr>
          <w:sz w:val="20"/>
        </w:rPr>
      </w:pPr>
      <w:r>
        <w:rPr>
          <w:sz w:val="20"/>
        </w:rPr>
        <w:t>Приложение</w:t>
      </w:r>
      <w:r>
        <w:rPr>
          <w:sz w:val="20"/>
        </w:rPr>
        <w:br/>
        <w:t>к Постановлению администрации</w:t>
      </w:r>
      <w:r>
        <w:rPr>
          <w:sz w:val="20"/>
        </w:rPr>
        <w:br/>
        <w:t>Первоцелинного муниципального образования</w:t>
      </w:r>
      <w:r>
        <w:rPr>
          <w:sz w:val="20"/>
        </w:rPr>
        <w:br/>
        <w:t>от 14 апреля 2022 года № 7</w:t>
      </w:r>
    </w:p>
    <w:p w:rsidR="00CE030E" w:rsidRDefault="00CE030E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CE030E" w:rsidRDefault="00CE030E" w:rsidP="009F60A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Перечень объектов, в отношении которых планируется заключение концессионных соглашений в 2022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69"/>
        <w:gridCol w:w="2393"/>
        <w:gridCol w:w="2710"/>
      </w:tblGrid>
      <w:tr w:rsidR="00CE030E" w:rsidRPr="00A83D37" w:rsidTr="00A83D37">
        <w:tc>
          <w:tcPr>
            <w:tcW w:w="534" w:type="dxa"/>
          </w:tcPr>
          <w:p w:rsidR="00CE030E" w:rsidRPr="006363AC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  <w:lang w:eastAsia="en-US"/>
              </w:rPr>
            </w:pPr>
            <w:r w:rsidRPr="006363AC">
              <w:rPr>
                <w:sz w:val="22"/>
                <w:szCs w:val="20"/>
                <w:lang w:eastAsia="en-US"/>
              </w:rPr>
              <w:t>N п/п</w:t>
            </w:r>
          </w:p>
        </w:tc>
        <w:tc>
          <w:tcPr>
            <w:tcW w:w="3969" w:type="dxa"/>
          </w:tcPr>
          <w:p w:rsidR="00CE030E" w:rsidRPr="00A83D37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  <w:lang w:eastAsia="en-US"/>
              </w:rPr>
            </w:pPr>
            <w:r w:rsidRPr="00A83D37">
              <w:rPr>
                <w:sz w:val="22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393" w:type="dxa"/>
          </w:tcPr>
          <w:p w:rsidR="00CE030E" w:rsidRPr="00A83D37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  <w:lang w:eastAsia="en-US"/>
              </w:rPr>
            </w:pPr>
            <w:r w:rsidRPr="00A83D37">
              <w:rPr>
                <w:sz w:val="22"/>
                <w:szCs w:val="20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710" w:type="dxa"/>
          </w:tcPr>
          <w:p w:rsidR="00CE030E" w:rsidRPr="00A83D37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0"/>
                <w:lang w:eastAsia="en-US"/>
              </w:rPr>
            </w:pPr>
            <w:r w:rsidRPr="00A83D37">
              <w:rPr>
                <w:sz w:val="22"/>
                <w:szCs w:val="20"/>
                <w:lang w:eastAsia="en-US"/>
              </w:rPr>
              <w:t>Планируемая сфера применения объекта</w:t>
            </w:r>
          </w:p>
        </w:tc>
      </w:tr>
      <w:tr w:rsidR="00CE030E" w:rsidRPr="00A83D37" w:rsidTr="00A83D37">
        <w:tc>
          <w:tcPr>
            <w:tcW w:w="534" w:type="dxa"/>
          </w:tcPr>
          <w:p w:rsidR="00CE030E" w:rsidRPr="006363AC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363AC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CE030E" w:rsidRPr="006363AC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363AC">
              <w:rPr>
                <w:lang w:eastAsia="en-US"/>
              </w:rPr>
              <w:t>Недвижимое и движимое имущество, расположенное в с.</w:t>
            </w:r>
            <w:r>
              <w:rPr>
                <w:lang w:eastAsia="en-US"/>
              </w:rPr>
              <w:t xml:space="preserve"> Новочерниговка</w:t>
            </w:r>
            <w:r w:rsidRPr="006363AC">
              <w:rPr>
                <w:lang w:eastAsia="en-US"/>
              </w:rPr>
              <w:t>, предназначенное для образования и спорта:</w:t>
            </w:r>
          </w:p>
          <w:p w:rsidR="00CE030E" w:rsidRPr="006363AC" w:rsidRDefault="00CE030E" w:rsidP="00A83D37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ind w:left="175" w:firstLine="0"/>
              <w:jc w:val="both"/>
              <w:textAlignment w:val="baseline"/>
              <w:rPr>
                <w:lang w:eastAsia="en-US"/>
              </w:rPr>
            </w:pPr>
            <w:r w:rsidRPr="006363AC">
              <w:rPr>
                <w:lang w:eastAsia="en-US"/>
              </w:rPr>
              <w:t xml:space="preserve">Нежилое здание – </w:t>
            </w:r>
            <w:r>
              <w:rPr>
                <w:lang w:eastAsia="en-US"/>
              </w:rPr>
              <w:t>контора</w:t>
            </w:r>
            <w:r w:rsidRPr="006363AC">
              <w:rPr>
                <w:lang w:eastAsia="en-US"/>
              </w:rPr>
              <w:t xml:space="preserve">              (с. </w:t>
            </w:r>
            <w:r>
              <w:rPr>
                <w:lang w:eastAsia="en-US"/>
              </w:rPr>
              <w:t>Новочерниговка</w:t>
            </w:r>
            <w:r w:rsidRPr="006363AC">
              <w:rPr>
                <w:lang w:eastAsia="en-US"/>
              </w:rPr>
              <w:t xml:space="preserve"> Озинского района Саратовской области)</w:t>
            </w:r>
          </w:p>
        </w:tc>
        <w:tc>
          <w:tcPr>
            <w:tcW w:w="2393" w:type="dxa"/>
          </w:tcPr>
          <w:p w:rsidR="00CE030E" w:rsidRPr="006363AC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363AC">
              <w:rPr>
                <w:lang w:eastAsia="en-US"/>
              </w:rPr>
              <w:t>Реконструкция</w:t>
            </w:r>
          </w:p>
        </w:tc>
        <w:tc>
          <w:tcPr>
            <w:tcW w:w="2710" w:type="dxa"/>
          </w:tcPr>
          <w:p w:rsidR="00CE030E" w:rsidRPr="006363AC" w:rsidRDefault="00CE030E" w:rsidP="00A83D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6363AC">
              <w:rPr>
                <w:lang w:eastAsia="en-US"/>
              </w:rPr>
              <w:t>Объекты образования, культуры, спорта, объекты, используемые для организации отдыха граждан и туризма, иные объекты социально-культурного назначения</w:t>
            </w:r>
          </w:p>
        </w:tc>
      </w:tr>
    </w:tbl>
    <w:p w:rsidR="00CE030E" w:rsidRDefault="00CE030E" w:rsidP="009F60A6">
      <w:pPr>
        <w:rPr>
          <w:lang w:eastAsia="en-US"/>
        </w:rPr>
      </w:pPr>
    </w:p>
    <w:p w:rsidR="00CE030E" w:rsidRDefault="00CE030E"/>
    <w:sectPr w:rsidR="00CE030E" w:rsidSect="007A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7039"/>
    <w:multiLevelType w:val="hybridMultilevel"/>
    <w:tmpl w:val="90405B6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0A6"/>
    <w:rsid w:val="000646F5"/>
    <w:rsid w:val="001C281B"/>
    <w:rsid w:val="001C65DB"/>
    <w:rsid w:val="0021608B"/>
    <w:rsid w:val="00265E34"/>
    <w:rsid w:val="002C3D98"/>
    <w:rsid w:val="00393AE6"/>
    <w:rsid w:val="00504A02"/>
    <w:rsid w:val="006363AC"/>
    <w:rsid w:val="00681133"/>
    <w:rsid w:val="00777E31"/>
    <w:rsid w:val="007A3D44"/>
    <w:rsid w:val="008170D1"/>
    <w:rsid w:val="0085164E"/>
    <w:rsid w:val="00871177"/>
    <w:rsid w:val="00934FB5"/>
    <w:rsid w:val="00961E3F"/>
    <w:rsid w:val="009F60A6"/>
    <w:rsid w:val="00A4237A"/>
    <w:rsid w:val="00A83D37"/>
    <w:rsid w:val="00AB2C8B"/>
    <w:rsid w:val="00B03028"/>
    <w:rsid w:val="00C618E9"/>
    <w:rsid w:val="00CE030E"/>
    <w:rsid w:val="00E133FA"/>
    <w:rsid w:val="00FC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4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F60A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60A6"/>
    <w:pPr>
      <w:keepNext/>
      <w:spacing w:after="0" w:line="240" w:lineRule="auto"/>
      <w:ind w:firstLine="567"/>
      <w:outlineLvl w:val="2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60A6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60A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60A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F60A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60A6"/>
    <w:rPr>
      <w:rFonts w:ascii="Times New Roman" w:hAnsi="Times New Roman" w:cs="Times New Roman"/>
      <w:sz w:val="20"/>
      <w:szCs w:val="20"/>
    </w:rPr>
  </w:style>
  <w:style w:type="paragraph" w:customStyle="1" w:styleId="headertext">
    <w:name w:val="headertext"/>
    <w:basedOn w:val="Normal"/>
    <w:uiPriority w:val="99"/>
    <w:rsid w:val="009F6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9F6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9F60A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4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413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329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Leninsk</dc:creator>
  <cp:keywords/>
  <dc:description/>
  <cp:lastModifiedBy>админ</cp:lastModifiedBy>
  <cp:revision>13</cp:revision>
  <dcterms:created xsi:type="dcterms:W3CDTF">2021-05-12T10:50:00Z</dcterms:created>
  <dcterms:modified xsi:type="dcterms:W3CDTF">2022-04-26T12:38:00Z</dcterms:modified>
</cp:coreProperties>
</file>